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A4" w:rsidRDefault="00140AA4" w:rsidP="00491249">
      <w:pPr>
        <w:spacing w:after="0" w:line="240" w:lineRule="auto"/>
        <w:ind w:left="57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40AA4" w:rsidRDefault="00140AA4" w:rsidP="00491249">
      <w:pPr>
        <w:spacing w:after="0" w:line="240" w:lineRule="auto"/>
        <w:ind w:left="5760"/>
        <w:rPr>
          <w:rFonts w:ascii="Times New Roman" w:hAnsi="Times New Roman" w:cs="Times New Roman"/>
          <w:sz w:val="20"/>
          <w:szCs w:val="20"/>
        </w:rPr>
      </w:pPr>
      <w:r w:rsidRPr="004E3265">
        <w:rPr>
          <w:rFonts w:ascii="Times New Roman" w:hAnsi="Times New Roman" w:cs="Times New Roman"/>
          <w:sz w:val="20"/>
          <w:szCs w:val="20"/>
        </w:rPr>
        <w:t>Приложение</w:t>
      </w:r>
    </w:p>
    <w:p w:rsidR="00140AA4" w:rsidRDefault="00140AA4" w:rsidP="004E3265">
      <w:pPr>
        <w:spacing w:after="0" w:line="240" w:lineRule="auto"/>
        <w:ind w:left="5760"/>
        <w:rPr>
          <w:rFonts w:ascii="Times New Roman" w:hAnsi="Times New Roman" w:cs="Times New Roman"/>
          <w:sz w:val="20"/>
          <w:szCs w:val="20"/>
        </w:rPr>
      </w:pPr>
      <w:r w:rsidRPr="004E3265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города </w:t>
      </w:r>
    </w:p>
    <w:p w:rsidR="00140AA4" w:rsidRDefault="00140AA4" w:rsidP="004E3265">
      <w:pPr>
        <w:spacing w:after="0" w:line="240" w:lineRule="auto"/>
        <w:ind w:left="5760"/>
        <w:rPr>
          <w:rFonts w:ascii="Times New Roman" w:hAnsi="Times New Roman" w:cs="Times New Roman"/>
          <w:sz w:val="20"/>
          <w:szCs w:val="20"/>
        </w:rPr>
      </w:pPr>
      <w:r w:rsidRPr="004E3265">
        <w:rPr>
          <w:rFonts w:ascii="Times New Roman" w:hAnsi="Times New Roman" w:cs="Times New Roman"/>
          <w:sz w:val="20"/>
          <w:szCs w:val="20"/>
        </w:rPr>
        <w:t>Армянска Республики Крым</w:t>
      </w:r>
    </w:p>
    <w:p w:rsidR="00140AA4" w:rsidRPr="004E3265" w:rsidRDefault="00140AA4" w:rsidP="004E3265">
      <w:pPr>
        <w:spacing w:after="0" w:line="240" w:lineRule="auto"/>
        <w:ind w:left="57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26.04.2018 </w:t>
      </w:r>
      <w:r w:rsidRPr="004E3265">
        <w:rPr>
          <w:rFonts w:ascii="Times New Roman" w:hAnsi="Times New Roman" w:cs="Times New Roman"/>
          <w:sz w:val="20"/>
          <w:szCs w:val="20"/>
        </w:rPr>
        <w:t>№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232</w:t>
      </w:r>
    </w:p>
    <w:p w:rsidR="00140AA4" w:rsidRPr="00CC0F5A" w:rsidRDefault="00140AA4" w:rsidP="00E63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AA4" w:rsidRPr="00056209" w:rsidRDefault="00140AA4" w:rsidP="00B831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20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140AA4" w:rsidRPr="00056209" w:rsidRDefault="00140AA4" w:rsidP="0000706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209">
        <w:rPr>
          <w:rFonts w:ascii="Times New Roman" w:hAnsi="Times New Roman" w:cs="Times New Roman"/>
          <w:b/>
          <w:bCs/>
          <w:sz w:val="28"/>
          <w:szCs w:val="28"/>
        </w:rPr>
        <w:t>рас</w:t>
      </w:r>
      <w:r>
        <w:rPr>
          <w:rFonts w:ascii="Times New Roman" w:hAnsi="Times New Roman" w:cs="Times New Roman"/>
          <w:b/>
          <w:bCs/>
          <w:sz w:val="28"/>
          <w:szCs w:val="28"/>
        </w:rPr>
        <w:t>ходования средств, предоставляем</w:t>
      </w:r>
      <w:r w:rsidRPr="00056209">
        <w:rPr>
          <w:rFonts w:ascii="Times New Roman" w:hAnsi="Times New Roman" w:cs="Times New Roman"/>
          <w:b/>
          <w:bCs/>
          <w:sz w:val="28"/>
          <w:szCs w:val="28"/>
        </w:rPr>
        <w:t xml:space="preserve">ых из бюджета Республики Крым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056209">
        <w:rPr>
          <w:rFonts w:ascii="Times New Roman" w:hAnsi="Times New Roman" w:cs="Times New Roman"/>
          <w:b/>
          <w:bCs/>
          <w:sz w:val="28"/>
          <w:szCs w:val="28"/>
        </w:rPr>
        <w:t>юджету муниципального образования городской округ Армянск Республики Крым, на осуществление п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56209">
        <w:rPr>
          <w:rFonts w:ascii="Times New Roman" w:hAnsi="Times New Roman" w:cs="Times New Roman"/>
          <w:b/>
          <w:bCs/>
          <w:sz w:val="28"/>
          <w:szCs w:val="28"/>
        </w:rPr>
        <w:t>реданных органам местного самоуправления в Республике Крым отдельных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государственных</w:t>
      </w:r>
      <w:r w:rsidRPr="00056209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полномочий Республики Крым по </w:t>
      </w:r>
      <w:r>
        <w:rPr>
          <w:rFonts w:ascii="Times New Roman" w:hAnsi="Times New Roman" w:cs="Times New Roman"/>
          <w:b/>
          <w:bCs/>
          <w:sz w:val="28"/>
          <w:szCs w:val="28"/>
        </w:rPr>
        <w:t>созданию и организации деятельности комиссии по делам несовершеннолетних и защите их прав</w:t>
      </w:r>
    </w:p>
    <w:p w:rsidR="00140AA4" w:rsidRPr="00056209" w:rsidRDefault="00140AA4" w:rsidP="0000706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AA4" w:rsidRPr="00056209" w:rsidRDefault="00140AA4" w:rsidP="00D004F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056209">
        <w:rPr>
          <w:rFonts w:ascii="Times New Roman" w:hAnsi="Times New Roman" w:cs="Times New Roman"/>
          <w:sz w:val="28"/>
          <w:szCs w:val="28"/>
        </w:rPr>
        <w:t>Настоящий Порядок рас</w:t>
      </w:r>
      <w:r>
        <w:rPr>
          <w:rFonts w:ascii="Times New Roman" w:hAnsi="Times New Roman" w:cs="Times New Roman"/>
          <w:sz w:val="28"/>
          <w:szCs w:val="28"/>
        </w:rPr>
        <w:t>ходования средств, предоставляем</w:t>
      </w:r>
      <w:r w:rsidRPr="00056209">
        <w:rPr>
          <w:rFonts w:ascii="Times New Roman" w:hAnsi="Times New Roman" w:cs="Times New Roman"/>
          <w:sz w:val="28"/>
          <w:szCs w:val="28"/>
        </w:rPr>
        <w:t>ых из бюджета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Крым </w:t>
      </w:r>
      <w:r w:rsidRPr="00056209">
        <w:rPr>
          <w:rFonts w:ascii="Times New Roman" w:hAnsi="Times New Roman" w:cs="Times New Roman"/>
          <w:sz w:val="28"/>
          <w:szCs w:val="28"/>
        </w:rPr>
        <w:t>бюджету муниципального образования городской округ Армянск Республики Крым, на</w:t>
      </w:r>
      <w:r w:rsidRPr="00056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6209">
        <w:rPr>
          <w:rFonts w:ascii="Times New Roman" w:hAnsi="Times New Roman" w:cs="Times New Roman"/>
          <w:sz w:val="28"/>
          <w:szCs w:val="28"/>
        </w:rPr>
        <w:t>осуществление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6209">
        <w:rPr>
          <w:rFonts w:ascii="Times New Roman" w:hAnsi="Times New Roman" w:cs="Times New Roman"/>
          <w:sz w:val="28"/>
          <w:szCs w:val="28"/>
        </w:rPr>
        <w:t>реданных органам местного самоуправления в Республике Крым отдельных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Pr="00056209">
        <w:rPr>
          <w:rFonts w:ascii="Times New Roman" w:hAnsi="Times New Roman" w:cs="Times New Roman"/>
          <w:sz w:val="28"/>
          <w:szCs w:val="28"/>
        </w:rPr>
        <w:t xml:space="preserve"> полномочий Республики Крым по</w:t>
      </w:r>
      <w:r w:rsidRPr="00056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3CBD">
        <w:rPr>
          <w:rFonts w:ascii="Times New Roman" w:hAnsi="Times New Roman" w:cs="Times New Roman"/>
          <w:sz w:val="28"/>
          <w:szCs w:val="28"/>
        </w:rPr>
        <w:t>созданию и организации деятельности комиссии по делам несо</w:t>
      </w:r>
      <w:r>
        <w:rPr>
          <w:rFonts w:ascii="Times New Roman" w:hAnsi="Times New Roman" w:cs="Times New Roman"/>
          <w:sz w:val="28"/>
          <w:szCs w:val="28"/>
        </w:rPr>
        <w:t xml:space="preserve">вершеннолетних и защите их прав </w:t>
      </w:r>
      <w:r w:rsidRPr="00056209">
        <w:rPr>
          <w:rFonts w:ascii="Times New Roman" w:hAnsi="Times New Roman" w:cs="Times New Roman"/>
          <w:sz w:val="28"/>
          <w:szCs w:val="28"/>
        </w:rPr>
        <w:t>(далее – Порядок) определяет целевое назначение, порядок расходования, предоставление отчетности, возврата, осуществления контроля за целевым использованием средств, предоставляемых из бюджета Рес</w:t>
      </w:r>
      <w:r>
        <w:rPr>
          <w:rFonts w:ascii="Times New Roman" w:hAnsi="Times New Roman" w:cs="Times New Roman"/>
          <w:sz w:val="28"/>
          <w:szCs w:val="28"/>
        </w:rPr>
        <w:t>публики Крым</w:t>
      </w:r>
      <w:r w:rsidRPr="00056209">
        <w:rPr>
          <w:rFonts w:ascii="Times New Roman" w:hAnsi="Times New Roman" w:cs="Times New Roman"/>
          <w:sz w:val="28"/>
          <w:szCs w:val="28"/>
        </w:rPr>
        <w:t xml:space="preserve"> бюджету муниципального образования городской округ Армянск Республики Крым (далее – бюджет городского округа Армянск), на осуществление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6209">
        <w:rPr>
          <w:rFonts w:ascii="Times New Roman" w:hAnsi="Times New Roman" w:cs="Times New Roman"/>
          <w:sz w:val="28"/>
          <w:szCs w:val="28"/>
        </w:rPr>
        <w:t xml:space="preserve">реданных органам местного самоуправления в Республике Крым отдельных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056209">
        <w:rPr>
          <w:rFonts w:ascii="Times New Roman" w:hAnsi="Times New Roman" w:cs="Times New Roman"/>
          <w:sz w:val="28"/>
          <w:szCs w:val="28"/>
        </w:rPr>
        <w:t xml:space="preserve">полномочий Республики Крым </w:t>
      </w:r>
      <w:r w:rsidRPr="003B3CBD">
        <w:rPr>
          <w:rFonts w:ascii="Times New Roman" w:hAnsi="Times New Roman" w:cs="Times New Roman"/>
          <w:sz w:val="28"/>
          <w:szCs w:val="28"/>
        </w:rPr>
        <w:t>по созданию и организации деятельности комиссии по делам несовершенно</w:t>
      </w:r>
      <w:r>
        <w:rPr>
          <w:rFonts w:ascii="Times New Roman" w:hAnsi="Times New Roman" w:cs="Times New Roman"/>
          <w:sz w:val="28"/>
          <w:szCs w:val="28"/>
        </w:rPr>
        <w:t xml:space="preserve">летних и защите их прав (далее – </w:t>
      </w:r>
      <w:r w:rsidRPr="00056209">
        <w:rPr>
          <w:rFonts w:ascii="Times New Roman" w:hAnsi="Times New Roman" w:cs="Times New Roman"/>
          <w:sz w:val="28"/>
          <w:szCs w:val="28"/>
        </w:rPr>
        <w:t>Субвенция).</w:t>
      </w:r>
    </w:p>
    <w:p w:rsidR="00140AA4" w:rsidRPr="003B3CBD" w:rsidRDefault="00140AA4" w:rsidP="00D004F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3B3CBD">
        <w:rPr>
          <w:rFonts w:ascii="Times New Roman" w:hAnsi="Times New Roman" w:cs="Times New Roman"/>
          <w:sz w:val="28"/>
          <w:szCs w:val="28"/>
        </w:rPr>
        <w:t>Порядок разработан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Законом Республики Крым от 22.12.2017 № 447-ЗРК/2017</w:t>
      </w:r>
      <w:r w:rsidRPr="003B3CBD">
        <w:rPr>
          <w:rFonts w:ascii="Times New Roman" w:hAnsi="Times New Roman" w:cs="Times New Roman"/>
          <w:sz w:val="28"/>
          <w:szCs w:val="28"/>
        </w:rPr>
        <w:t xml:space="preserve"> «О бюджете Республи</w:t>
      </w:r>
      <w:r>
        <w:rPr>
          <w:rFonts w:ascii="Times New Roman" w:hAnsi="Times New Roman" w:cs="Times New Roman"/>
          <w:sz w:val="28"/>
          <w:szCs w:val="28"/>
        </w:rPr>
        <w:t>ки Крым на 2018</w:t>
      </w:r>
      <w:r w:rsidRPr="003B3CB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2019 и 2020 годов</w:t>
      </w:r>
      <w:r w:rsidRPr="003B3CBD">
        <w:rPr>
          <w:rFonts w:ascii="Times New Roman" w:hAnsi="Times New Roman" w:cs="Times New Roman"/>
          <w:sz w:val="28"/>
          <w:szCs w:val="28"/>
        </w:rPr>
        <w:t>», постановлением Совета министров Респуб</w:t>
      </w:r>
      <w:r>
        <w:rPr>
          <w:rFonts w:ascii="Times New Roman" w:hAnsi="Times New Roman" w:cs="Times New Roman"/>
          <w:sz w:val="28"/>
          <w:szCs w:val="28"/>
        </w:rPr>
        <w:t>лики Крым от 16.10.2014 № 632 «</w:t>
      </w:r>
      <w:r w:rsidRPr="003B3CBD">
        <w:rPr>
          <w:rFonts w:ascii="Times New Roman" w:hAnsi="Times New Roman" w:cs="Times New Roman"/>
          <w:sz w:val="28"/>
          <w:szCs w:val="28"/>
        </w:rPr>
        <w:t xml:space="preserve">Об утверждении Порядка использования и распределения </w:t>
      </w:r>
      <w:r>
        <w:rPr>
          <w:rFonts w:ascii="Times New Roman" w:hAnsi="Times New Roman" w:cs="Times New Roman"/>
          <w:sz w:val="28"/>
          <w:szCs w:val="28"/>
        </w:rPr>
        <w:t xml:space="preserve"> субвенций из бюджета Республики Крым местным бюджетам на осуществление отдельных государственных полномочий Республики Крым, переданных органам местного самоуправления в Республике Крым</w:t>
      </w:r>
      <w:r w:rsidRPr="003B3CBD">
        <w:rPr>
          <w:rFonts w:ascii="Times New Roman" w:hAnsi="Times New Roman" w:cs="Times New Roman"/>
          <w:sz w:val="28"/>
          <w:szCs w:val="28"/>
        </w:rPr>
        <w:t>», Соглашением</w:t>
      </w:r>
      <w:r>
        <w:rPr>
          <w:rFonts w:ascii="Times New Roman" w:hAnsi="Times New Roman" w:cs="Times New Roman"/>
          <w:sz w:val="28"/>
          <w:szCs w:val="28"/>
        </w:rPr>
        <w:t xml:space="preserve"> от 05.02.2018 №407/2018</w:t>
      </w:r>
      <w:r w:rsidRPr="003B3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3B3CBD">
        <w:rPr>
          <w:rFonts w:ascii="Times New Roman" w:hAnsi="Times New Roman" w:cs="Times New Roman"/>
          <w:sz w:val="28"/>
          <w:szCs w:val="28"/>
        </w:rPr>
        <w:t xml:space="preserve"> предоставлении субвенции из бюджета Республики Крым бюджету муниципального образования городской округ Армянск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переданных органам местного самоуправления в Республике Крым отдельных государственных полномочий Республики Крым</w:t>
      </w:r>
      <w:r w:rsidRPr="003B3CBD">
        <w:rPr>
          <w:rFonts w:ascii="Times New Roman" w:hAnsi="Times New Roman" w:cs="Times New Roman"/>
          <w:sz w:val="28"/>
          <w:szCs w:val="28"/>
        </w:rPr>
        <w:t xml:space="preserve"> по созданию и организа</w:t>
      </w:r>
      <w:r>
        <w:rPr>
          <w:rFonts w:ascii="Times New Roman" w:hAnsi="Times New Roman" w:cs="Times New Roman"/>
          <w:sz w:val="28"/>
          <w:szCs w:val="28"/>
        </w:rPr>
        <w:t>ции деятельности</w:t>
      </w:r>
      <w:r w:rsidRPr="003B3CBD">
        <w:rPr>
          <w:rFonts w:ascii="Times New Roman" w:hAnsi="Times New Roman" w:cs="Times New Roman"/>
          <w:sz w:val="28"/>
          <w:szCs w:val="28"/>
        </w:rPr>
        <w:t xml:space="preserve"> комис</w:t>
      </w:r>
      <w:r>
        <w:rPr>
          <w:rFonts w:ascii="Times New Roman" w:hAnsi="Times New Roman" w:cs="Times New Roman"/>
          <w:sz w:val="28"/>
          <w:szCs w:val="28"/>
        </w:rPr>
        <w:t>сий</w:t>
      </w:r>
      <w:r w:rsidRPr="003B3CBD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3CBD">
        <w:rPr>
          <w:rFonts w:ascii="Times New Roman" w:hAnsi="Times New Roman" w:cs="Times New Roman"/>
          <w:sz w:val="28"/>
          <w:szCs w:val="28"/>
        </w:rPr>
        <w:t xml:space="preserve"> (далее - Соглашение), заключенным между администрацией города Армянска Республики Крым (далее - Администрация) и Министерством образования, науки и молодежи Республики Крым (далее – Министерство).</w:t>
      </w:r>
    </w:p>
    <w:p w:rsidR="00140AA4" w:rsidRPr="00056209" w:rsidRDefault="00140AA4" w:rsidP="00D004FB">
      <w:pPr>
        <w:pStyle w:val="NormalWeb"/>
        <w:widowControl w:val="0"/>
        <w:shd w:val="clear" w:color="auto" w:fill="FFFFFF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056209">
        <w:rPr>
          <w:sz w:val="28"/>
          <w:szCs w:val="28"/>
        </w:rPr>
        <w:t>Главным администратором доходов и главным распорядителем бюджетных средств Субвенции является Администрация.</w:t>
      </w:r>
    </w:p>
    <w:p w:rsidR="00140AA4" w:rsidRDefault="00140AA4" w:rsidP="00D004F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4.Субвенция в сумме 8058</w:t>
      </w:r>
      <w:r w:rsidRPr="00CB67E5">
        <w:rPr>
          <w:rFonts w:ascii="Times New Roman" w:hAnsi="Times New Roman" w:cs="Times New Roman"/>
          <w:sz w:val="28"/>
          <w:szCs w:val="28"/>
        </w:rPr>
        <w:t>,00 (</w:t>
      </w:r>
      <w:r>
        <w:rPr>
          <w:rFonts w:ascii="Times New Roman" w:hAnsi="Times New Roman" w:cs="Times New Roman"/>
          <w:sz w:val="28"/>
          <w:szCs w:val="28"/>
        </w:rPr>
        <w:t xml:space="preserve">восемь тысяч пятьдесят восемь рублей 00 коп.) </w:t>
      </w:r>
      <w:r w:rsidRPr="00CB67E5">
        <w:rPr>
          <w:rFonts w:ascii="Times New Roman" w:hAnsi="Times New Roman" w:cs="Times New Roman"/>
          <w:sz w:val="28"/>
          <w:szCs w:val="28"/>
        </w:rPr>
        <w:t xml:space="preserve">подлежит зачислению в доход бюджета городского округа Армянск по коду доходов </w:t>
      </w:r>
      <w:r w:rsidRPr="00051794">
        <w:rPr>
          <w:rFonts w:ascii="Times New Roman" w:hAnsi="Times New Roman" w:cs="Times New Roman"/>
          <w:b/>
          <w:bCs/>
          <w:sz w:val="28"/>
          <w:szCs w:val="28"/>
        </w:rPr>
        <w:t>903 2 02 30024 04 1005 151</w:t>
      </w:r>
      <w:r>
        <w:rPr>
          <w:rFonts w:ascii="Times New Roman" w:hAnsi="Times New Roman" w:cs="Times New Roman"/>
          <w:sz w:val="28"/>
          <w:szCs w:val="28"/>
        </w:rPr>
        <w:t xml:space="preserve"> «Субвенции</w:t>
      </w:r>
      <w:r w:rsidRPr="00CB67E5">
        <w:rPr>
          <w:rFonts w:ascii="Times New Roman" w:hAnsi="Times New Roman" w:cs="Times New Roman"/>
          <w:sz w:val="28"/>
          <w:szCs w:val="28"/>
        </w:rPr>
        <w:t xml:space="preserve"> бюджетам городских округов на выполнение передаваемых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Pr="00CB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B67E5">
        <w:rPr>
          <w:rFonts w:ascii="Times New Roman" w:hAnsi="Times New Roman" w:cs="Times New Roman"/>
          <w:sz w:val="28"/>
          <w:szCs w:val="28"/>
        </w:rPr>
        <w:t>на осуществление переданных органам местного самоуправления в Республике Крым отдельных государственных полномочий Республики Крым по созданию и организации деятельности комиссии по делам несо</w:t>
      </w:r>
      <w:r>
        <w:rPr>
          <w:rFonts w:ascii="Times New Roman" w:hAnsi="Times New Roman" w:cs="Times New Roman"/>
          <w:sz w:val="28"/>
          <w:szCs w:val="28"/>
        </w:rPr>
        <w:t>вершеннолетних и защите их прав)»</w:t>
      </w:r>
      <w:r w:rsidRPr="00B738B2">
        <w:rPr>
          <w:rFonts w:ascii="Times New Roman" w:hAnsi="Times New Roman" w:cs="Times New Roman"/>
          <w:sz w:val="28"/>
          <w:szCs w:val="28"/>
        </w:rPr>
        <w:t xml:space="preserve">, расходованию по разделу </w:t>
      </w:r>
      <w:r w:rsidRPr="00051794">
        <w:rPr>
          <w:rFonts w:ascii="Times New Roman" w:hAnsi="Times New Roman" w:cs="Times New Roman"/>
          <w:b/>
          <w:bCs/>
          <w:sz w:val="28"/>
          <w:szCs w:val="28"/>
        </w:rPr>
        <w:t>0100</w:t>
      </w:r>
      <w:r w:rsidRPr="00FE01EC">
        <w:rPr>
          <w:rFonts w:ascii="Times New Roman" w:hAnsi="Times New Roman" w:cs="Times New Roman"/>
          <w:sz w:val="28"/>
          <w:szCs w:val="28"/>
        </w:rPr>
        <w:t xml:space="preserve"> </w:t>
      </w:r>
      <w:r w:rsidRPr="00B738B2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вопросы», подразделу </w:t>
      </w:r>
      <w:r w:rsidRPr="00051794">
        <w:rPr>
          <w:rFonts w:ascii="Times New Roman" w:hAnsi="Times New Roman" w:cs="Times New Roman"/>
          <w:b/>
          <w:bCs/>
          <w:sz w:val="28"/>
          <w:szCs w:val="28"/>
        </w:rPr>
        <w:t xml:space="preserve">0104 </w:t>
      </w:r>
      <w:r w:rsidRPr="00B738B2">
        <w:rPr>
          <w:rFonts w:ascii="Times New Roman" w:hAnsi="Times New Roman" w:cs="Times New Roman"/>
          <w:sz w:val="28"/>
          <w:szCs w:val="28"/>
        </w:rPr>
        <w:t>«Функционирование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38B2">
        <w:rPr>
          <w:rFonts w:ascii="Times New Roman" w:hAnsi="Times New Roman" w:cs="Times New Roman"/>
          <w:sz w:val="28"/>
          <w:szCs w:val="28"/>
        </w:rPr>
        <w:t xml:space="preserve"> высших исполнительных органов государственной власти, субъектов Российской Федерации, местных администраций»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38B2">
        <w:rPr>
          <w:rFonts w:ascii="Times New Roman" w:hAnsi="Times New Roman" w:cs="Times New Roman"/>
          <w:sz w:val="28"/>
          <w:szCs w:val="28"/>
        </w:rPr>
        <w:t xml:space="preserve"> целевой статье </w:t>
      </w:r>
      <w:r>
        <w:rPr>
          <w:rFonts w:ascii="Times New Roman" w:hAnsi="Times New Roman" w:cs="Times New Roman"/>
          <w:b/>
          <w:bCs/>
          <w:sz w:val="28"/>
          <w:szCs w:val="28"/>
        </w:rPr>
        <w:t>0730071500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8B2">
        <w:rPr>
          <w:rFonts w:ascii="Times New Roman" w:hAnsi="Times New Roman" w:cs="Times New Roman"/>
          <w:sz w:val="28"/>
          <w:szCs w:val="28"/>
        </w:rPr>
        <w:t>«Расходы на осуществление переданных органам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B738B2">
        <w:rPr>
          <w:rFonts w:ascii="Times New Roman" w:hAnsi="Times New Roman" w:cs="Times New Roman"/>
          <w:sz w:val="28"/>
          <w:szCs w:val="28"/>
        </w:rPr>
        <w:t xml:space="preserve"> самоуправления в Республике Крым отдельных полномочий Республики Крым </w:t>
      </w:r>
      <w:r>
        <w:rPr>
          <w:rFonts w:ascii="Times New Roman" w:hAnsi="Times New Roman" w:cs="Times New Roman"/>
          <w:sz w:val="28"/>
          <w:szCs w:val="28"/>
        </w:rPr>
        <w:t>по созданию</w:t>
      </w:r>
      <w:r w:rsidRPr="00B738B2">
        <w:rPr>
          <w:rFonts w:ascii="Times New Roman" w:hAnsi="Times New Roman" w:cs="Times New Roman"/>
          <w:sz w:val="28"/>
          <w:szCs w:val="28"/>
        </w:rPr>
        <w:t xml:space="preserve"> и организации деятельности комиссии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«Обеспечение общественной безопасности на территории муниципального образования городской округ Армянск Республики Крым», </w:t>
      </w:r>
      <w:r w:rsidRPr="00F81251">
        <w:rPr>
          <w:rFonts w:ascii="Times New Roman" w:hAnsi="Times New Roman" w:cs="Times New Roman"/>
          <w:sz w:val="28"/>
          <w:szCs w:val="28"/>
        </w:rPr>
        <w:t xml:space="preserve">виду расходов </w:t>
      </w:r>
      <w:r w:rsidRPr="00051794">
        <w:rPr>
          <w:rFonts w:ascii="Times New Roman" w:hAnsi="Times New Roman" w:cs="Times New Roman"/>
          <w:b/>
          <w:bCs/>
          <w:sz w:val="28"/>
          <w:szCs w:val="28"/>
        </w:rPr>
        <w:t>244</w:t>
      </w:r>
      <w:r>
        <w:rPr>
          <w:rFonts w:ascii="Times New Roman" w:hAnsi="Times New Roman" w:cs="Times New Roman"/>
          <w:sz w:val="28"/>
          <w:szCs w:val="28"/>
        </w:rPr>
        <w:t xml:space="preserve"> «Пр</w:t>
      </w:r>
      <w:r w:rsidRPr="00B738B2">
        <w:rPr>
          <w:rFonts w:ascii="Times New Roman" w:hAnsi="Times New Roman" w:cs="Times New Roman"/>
          <w:sz w:val="28"/>
          <w:szCs w:val="28"/>
        </w:rPr>
        <w:t>очая закупка товаров, работ и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(муниципальных) нужд».</w:t>
      </w:r>
    </w:p>
    <w:p w:rsidR="00140AA4" w:rsidRPr="00056209" w:rsidRDefault="00140AA4" w:rsidP="00D004F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5.Средства Субвенции в 2018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 xml:space="preserve"> году, в рамках заключенного Соглашения, направляются на </w:t>
      </w:r>
      <w:r w:rsidRPr="00056209">
        <w:rPr>
          <w:rFonts w:ascii="Times New Roman" w:hAnsi="Times New Roman" w:cs="Times New Roman"/>
          <w:sz w:val="28"/>
          <w:szCs w:val="28"/>
        </w:rPr>
        <w:t>осуществление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6209">
        <w:rPr>
          <w:rFonts w:ascii="Times New Roman" w:hAnsi="Times New Roman" w:cs="Times New Roman"/>
          <w:sz w:val="28"/>
          <w:szCs w:val="28"/>
        </w:rPr>
        <w:t>реданных органам местного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 в Республике Крым отдельных государственных </w:t>
      </w:r>
      <w:r w:rsidRPr="00056209">
        <w:rPr>
          <w:rFonts w:ascii="Times New Roman" w:hAnsi="Times New Roman" w:cs="Times New Roman"/>
          <w:sz w:val="28"/>
          <w:szCs w:val="28"/>
        </w:rPr>
        <w:t xml:space="preserve">полномочий Республики Крым </w:t>
      </w:r>
      <w:r w:rsidRPr="00CB67E5">
        <w:rPr>
          <w:rFonts w:ascii="Times New Roman" w:hAnsi="Times New Roman" w:cs="Times New Roman"/>
          <w:sz w:val="28"/>
          <w:szCs w:val="28"/>
        </w:rPr>
        <w:t>по созданию и организации деятельности комиссии по делам несовершенно</w:t>
      </w:r>
      <w:r>
        <w:rPr>
          <w:rFonts w:ascii="Times New Roman" w:hAnsi="Times New Roman" w:cs="Times New Roman"/>
          <w:sz w:val="28"/>
          <w:szCs w:val="28"/>
        </w:rPr>
        <w:t>летних и защите их прав на:</w:t>
      </w:r>
    </w:p>
    <w:p w:rsidR="00140AA4" w:rsidRPr="00B738B2" w:rsidRDefault="00140AA4" w:rsidP="00D004F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8B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8B2">
        <w:rPr>
          <w:rFonts w:ascii="Times New Roman" w:hAnsi="Times New Roman" w:cs="Times New Roman"/>
          <w:sz w:val="28"/>
          <w:szCs w:val="28"/>
          <w:lang w:eastAsia="ru-RU"/>
        </w:rPr>
        <w:t>материальные затраты по обеспечению деятельности комиссии по делам несовершеннолетних и защите их прав;</w:t>
      </w:r>
    </w:p>
    <w:p w:rsidR="00140AA4" w:rsidRPr="00056209" w:rsidRDefault="00140AA4" w:rsidP="00D004F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09">
        <w:rPr>
          <w:rFonts w:ascii="Times New Roman" w:hAnsi="Times New Roman" w:cs="Times New Roman"/>
          <w:sz w:val="28"/>
          <w:szCs w:val="28"/>
          <w:lang w:eastAsia="ru-RU"/>
        </w:rPr>
        <w:t>6. Расходование Субвенции осуществляется в пределах кассового плана и лимитов бюджетных обязательств.</w:t>
      </w:r>
    </w:p>
    <w:p w:rsidR="00140AA4" w:rsidRDefault="00140AA4" w:rsidP="00D004F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8B2">
        <w:rPr>
          <w:rFonts w:ascii="Times New Roman" w:hAnsi="Times New Roman" w:cs="Times New Roman"/>
          <w:sz w:val="28"/>
          <w:szCs w:val="28"/>
          <w:lang w:eastAsia="ru-RU"/>
        </w:rPr>
        <w:t>7. Администрация (отдел бухгалтерского учета и отчетности) обеспечивают предоставление в Министерство:</w:t>
      </w:r>
    </w:p>
    <w:p w:rsidR="00140AA4" w:rsidRPr="00B738B2" w:rsidRDefault="00140AA4" w:rsidP="00D004F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в сроки, доведенные Министерством, заявку о перечислении средств Субвенции;</w:t>
      </w:r>
    </w:p>
    <w:p w:rsidR="00140AA4" w:rsidRDefault="00140AA4" w:rsidP="001D18B8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76B8">
        <w:rPr>
          <w:rFonts w:ascii="Times New Roman" w:hAnsi="Times New Roman" w:cs="Times New Roman"/>
          <w:sz w:val="28"/>
          <w:szCs w:val="28"/>
        </w:rPr>
        <w:t xml:space="preserve"> ежемесячно до 05 числа месяца, следующего за отчет</w:t>
      </w:r>
      <w:r>
        <w:rPr>
          <w:rFonts w:ascii="Times New Roman" w:hAnsi="Times New Roman" w:cs="Times New Roman"/>
          <w:sz w:val="28"/>
          <w:szCs w:val="28"/>
        </w:rPr>
        <w:t>ным периодом,</w:t>
      </w:r>
      <w:r w:rsidRPr="009676B8">
        <w:rPr>
          <w:rFonts w:ascii="Times New Roman" w:hAnsi="Times New Roman" w:cs="Times New Roman"/>
          <w:sz w:val="28"/>
          <w:szCs w:val="28"/>
        </w:rPr>
        <w:t xml:space="preserve"> отчета об использовании субвенции;</w:t>
      </w:r>
    </w:p>
    <w:p w:rsidR="00140AA4" w:rsidRPr="009676B8" w:rsidRDefault="00140AA4" w:rsidP="00D004FB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</w:t>
      </w:r>
      <w:r w:rsidRPr="009676B8">
        <w:rPr>
          <w:rFonts w:ascii="Times New Roman" w:hAnsi="Times New Roman" w:cs="Times New Roman"/>
          <w:sz w:val="28"/>
          <w:szCs w:val="28"/>
        </w:rPr>
        <w:t xml:space="preserve"> в случае изменения платежных реквизитов путем направления письменного извещения;</w:t>
      </w:r>
    </w:p>
    <w:p w:rsidR="00140AA4" w:rsidRPr="009676B8" w:rsidRDefault="00140AA4" w:rsidP="00D004FB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76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6B8">
        <w:rPr>
          <w:rFonts w:ascii="Times New Roman" w:hAnsi="Times New Roman" w:cs="Times New Roman"/>
          <w:sz w:val="28"/>
          <w:szCs w:val="28"/>
        </w:rPr>
        <w:t>предоставление по запросу Министерства информации и документов, необходимых для проведения проверок исполнения условий соглашения.</w:t>
      </w:r>
    </w:p>
    <w:p w:rsidR="00140AA4" w:rsidRDefault="00140AA4" w:rsidP="00D004F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09">
        <w:rPr>
          <w:rFonts w:ascii="Times New Roman" w:hAnsi="Times New Roman" w:cs="Times New Roman"/>
          <w:sz w:val="28"/>
          <w:szCs w:val="28"/>
          <w:lang w:eastAsia="ru-RU"/>
        </w:rPr>
        <w:t>8. Администрация (</w:t>
      </w:r>
      <w:r w:rsidRPr="00B738B2">
        <w:rPr>
          <w:rFonts w:ascii="Times New Roman" w:hAnsi="Times New Roman" w:cs="Times New Roman"/>
          <w:sz w:val="28"/>
          <w:szCs w:val="28"/>
          <w:lang w:eastAsia="ru-RU"/>
        </w:rPr>
        <w:t>Сектор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) обеспечивает:</w:t>
      </w:r>
    </w:p>
    <w:p w:rsidR="00140AA4" w:rsidRPr="00056209" w:rsidRDefault="00140AA4" w:rsidP="00D004F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8.1.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процедуры закупки для обеспечения государственных и муниципальных нужд в порядке, установленном законодательством Российской Федерации.</w:t>
      </w:r>
    </w:p>
    <w:p w:rsidR="00140AA4" w:rsidRDefault="00140AA4" w:rsidP="00D004F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8.2. 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установленном порядке 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договоров (контрактов)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выполнение работ (услуг).</w:t>
      </w:r>
    </w:p>
    <w:p w:rsidR="00140AA4" w:rsidRPr="009676B8" w:rsidRDefault="00140AA4" w:rsidP="00255214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 w:rsidRPr="009676B8">
        <w:rPr>
          <w:rFonts w:ascii="Times New Roman" w:hAnsi="Times New Roman" w:cs="Times New Roman"/>
          <w:sz w:val="28"/>
          <w:szCs w:val="28"/>
        </w:rPr>
        <w:t>предоставление по запросу Министерства информации и документов, необходимых для проведения проверок исполнения условий соглашения.</w:t>
      </w:r>
    </w:p>
    <w:p w:rsidR="00140AA4" w:rsidRPr="00056209" w:rsidRDefault="00140AA4" w:rsidP="00D004F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>. Не использованный по состоянию на 1 января очередного финансово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года остаток Субвенции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подлежит возврату в бюджет Республики Крым в соответствии с действующим законодательством.</w:t>
      </w:r>
    </w:p>
    <w:p w:rsidR="00140AA4" w:rsidRDefault="00140AA4" w:rsidP="00D37A8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>. Средства, полученные из бюджета Республики Крым в форме Суб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венции</w:t>
      </w:r>
      <w:r w:rsidRPr="00056209">
        <w:rPr>
          <w:rFonts w:ascii="Times New Roman" w:hAnsi="Times New Roman" w:cs="Times New Roman"/>
          <w:sz w:val="28"/>
          <w:szCs w:val="28"/>
          <w:lang w:eastAsia="ru-RU"/>
        </w:rPr>
        <w:t>, носят целевой характер и не могут быть использованы на иные цели.</w:t>
      </w:r>
    </w:p>
    <w:p w:rsidR="00140AA4" w:rsidRPr="00056209" w:rsidRDefault="00140AA4" w:rsidP="00D37A8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09">
        <w:rPr>
          <w:rFonts w:ascii="Times New Roman" w:hAnsi="Times New Roman" w:cs="Times New Roman"/>
          <w:sz w:val="28"/>
          <w:szCs w:val="28"/>
          <w:lang w:eastAsia="ru-RU"/>
        </w:rPr>
        <w:t xml:space="preserve">Нецелевое использование бюджетных средств влечет применение мер ответственности, предусмотренных бюджетным, административным, уголовным законодательством. </w:t>
      </w:r>
    </w:p>
    <w:p w:rsidR="00140AA4" w:rsidRPr="00056209" w:rsidRDefault="00140AA4" w:rsidP="004311D7">
      <w:pPr>
        <w:widowControl w:val="0"/>
        <w:tabs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 </w:t>
      </w:r>
      <w:r w:rsidRPr="00954ED0">
        <w:rPr>
          <w:rFonts w:ascii="Times New Roman" w:hAnsi="Times New Roman" w:cs="Times New Roman"/>
          <w:sz w:val="28"/>
          <w:szCs w:val="28"/>
          <w:lang w:eastAsia="ru-RU"/>
        </w:rPr>
        <w:t>. Финансовый контроль за целевым использо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ванием Субвенции</w:t>
      </w:r>
      <w:r w:rsidRPr="00954ED0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Администрацией, Финансовым управлением администрации города Армянска и Контрольно-счётным органом города Армянска Республики Крым, в пределах полномочий.</w:t>
      </w:r>
    </w:p>
    <w:p w:rsidR="00140AA4" w:rsidRPr="00056209" w:rsidRDefault="00140AA4" w:rsidP="00E052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AA4" w:rsidRPr="00056209" w:rsidRDefault="00140AA4" w:rsidP="004771E7">
      <w:pPr>
        <w:widowControl w:val="0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AA4" w:rsidRPr="00056209" w:rsidRDefault="00140AA4" w:rsidP="004771E7">
      <w:pPr>
        <w:widowControl w:val="0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AA4" w:rsidRPr="00056209" w:rsidRDefault="00140AA4" w:rsidP="00E052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AA4" w:rsidRPr="00056209" w:rsidRDefault="00140AA4" w:rsidP="004771E7">
      <w:pPr>
        <w:pStyle w:val="NoSpacing"/>
        <w:tabs>
          <w:tab w:val="left" w:pos="540"/>
          <w:tab w:val="left" w:pos="7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56209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05620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620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620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620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Э.А.Мироненко</w:t>
      </w:r>
    </w:p>
    <w:p w:rsidR="00140AA4" w:rsidRPr="00056209" w:rsidRDefault="00140AA4" w:rsidP="004033C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140AA4" w:rsidRPr="00056209" w:rsidRDefault="00140AA4" w:rsidP="004033C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140AA4" w:rsidRPr="00056209" w:rsidRDefault="00140AA4" w:rsidP="004033C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140AA4" w:rsidRPr="00056209" w:rsidRDefault="00140AA4" w:rsidP="004033C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140AA4" w:rsidRDefault="00140AA4" w:rsidP="00954ED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56209">
        <w:rPr>
          <w:rFonts w:ascii="Times New Roman" w:hAnsi="Times New Roman" w:cs="Times New Roman"/>
          <w:b/>
          <w:bCs/>
          <w:sz w:val="28"/>
          <w:szCs w:val="28"/>
        </w:rPr>
        <w:t xml:space="preserve">Заведующий сектором </w:t>
      </w:r>
      <w:r>
        <w:rPr>
          <w:rFonts w:ascii="Times New Roman" w:hAnsi="Times New Roman" w:cs="Times New Roman"/>
          <w:b/>
          <w:bCs/>
          <w:sz w:val="28"/>
          <w:szCs w:val="28"/>
        </w:rPr>
        <w:t>по делам</w:t>
      </w:r>
    </w:p>
    <w:p w:rsidR="00140AA4" w:rsidRPr="00CC0F5A" w:rsidRDefault="00140AA4" w:rsidP="00954ED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несовершеннолетних и защите их прав                                  Е.И.Богданова</w:t>
      </w:r>
    </w:p>
    <w:p w:rsidR="00140AA4" w:rsidRPr="00CC0F5A" w:rsidRDefault="00140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40AA4" w:rsidRPr="00CC0F5A" w:rsidSect="009F38AA">
      <w:head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AA4" w:rsidRDefault="00140AA4">
      <w:r>
        <w:separator/>
      </w:r>
    </w:p>
  </w:endnote>
  <w:endnote w:type="continuationSeparator" w:id="0">
    <w:p w:rsidR="00140AA4" w:rsidRDefault="00140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AA4" w:rsidRDefault="00140AA4">
      <w:r>
        <w:separator/>
      </w:r>
    </w:p>
  </w:footnote>
  <w:footnote w:type="continuationSeparator" w:id="0">
    <w:p w:rsidR="00140AA4" w:rsidRDefault="00140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AA4" w:rsidRDefault="00140AA4" w:rsidP="009F4B5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40AA4" w:rsidRDefault="00140A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5C1E08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695C4193"/>
    <w:multiLevelType w:val="hybridMultilevel"/>
    <w:tmpl w:val="F98E6C84"/>
    <w:lvl w:ilvl="0" w:tplc="9C226ADC">
      <w:start w:val="10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735"/>
    <w:rsid w:val="00003A4D"/>
    <w:rsid w:val="00007060"/>
    <w:rsid w:val="00023BE1"/>
    <w:rsid w:val="000249A8"/>
    <w:rsid w:val="00051794"/>
    <w:rsid w:val="000519C3"/>
    <w:rsid w:val="00053E1C"/>
    <w:rsid w:val="00056209"/>
    <w:rsid w:val="0006081A"/>
    <w:rsid w:val="00062725"/>
    <w:rsid w:val="000660C9"/>
    <w:rsid w:val="000764E9"/>
    <w:rsid w:val="00080901"/>
    <w:rsid w:val="00081052"/>
    <w:rsid w:val="00081D28"/>
    <w:rsid w:val="00083E5C"/>
    <w:rsid w:val="00084846"/>
    <w:rsid w:val="00091A84"/>
    <w:rsid w:val="00091B52"/>
    <w:rsid w:val="00094309"/>
    <w:rsid w:val="000A140A"/>
    <w:rsid w:val="000A6202"/>
    <w:rsid w:val="000A75A6"/>
    <w:rsid w:val="000B1743"/>
    <w:rsid w:val="000C46BB"/>
    <w:rsid w:val="000C4CCF"/>
    <w:rsid w:val="000F06B8"/>
    <w:rsid w:val="00106F1E"/>
    <w:rsid w:val="0011495F"/>
    <w:rsid w:val="00117A1F"/>
    <w:rsid w:val="001231C2"/>
    <w:rsid w:val="00133817"/>
    <w:rsid w:val="00140796"/>
    <w:rsid w:val="00140AA4"/>
    <w:rsid w:val="001504F8"/>
    <w:rsid w:val="00153AAE"/>
    <w:rsid w:val="00155CBD"/>
    <w:rsid w:val="001561BE"/>
    <w:rsid w:val="00160151"/>
    <w:rsid w:val="00163D14"/>
    <w:rsid w:val="001661B7"/>
    <w:rsid w:val="00174134"/>
    <w:rsid w:val="00192058"/>
    <w:rsid w:val="00192D98"/>
    <w:rsid w:val="001A09C3"/>
    <w:rsid w:val="001A1E11"/>
    <w:rsid w:val="001A32D6"/>
    <w:rsid w:val="001A7FED"/>
    <w:rsid w:val="001D10AA"/>
    <w:rsid w:val="001D18B8"/>
    <w:rsid w:val="001D769F"/>
    <w:rsid w:val="001E3D94"/>
    <w:rsid w:val="001F1827"/>
    <w:rsid w:val="001F3660"/>
    <w:rsid w:val="001F734B"/>
    <w:rsid w:val="002078A9"/>
    <w:rsid w:val="0021314A"/>
    <w:rsid w:val="002201A8"/>
    <w:rsid w:val="00220B38"/>
    <w:rsid w:val="00221CF5"/>
    <w:rsid w:val="00221FDB"/>
    <w:rsid w:val="002279CD"/>
    <w:rsid w:val="00230D11"/>
    <w:rsid w:val="002332ED"/>
    <w:rsid w:val="002403BD"/>
    <w:rsid w:val="00240877"/>
    <w:rsid w:val="00243F55"/>
    <w:rsid w:val="0024707F"/>
    <w:rsid w:val="0025178B"/>
    <w:rsid w:val="00255214"/>
    <w:rsid w:val="002623AE"/>
    <w:rsid w:val="00263DC0"/>
    <w:rsid w:val="002757D4"/>
    <w:rsid w:val="00276963"/>
    <w:rsid w:val="002842B2"/>
    <w:rsid w:val="00287FC5"/>
    <w:rsid w:val="0029699E"/>
    <w:rsid w:val="002A069E"/>
    <w:rsid w:val="002A6477"/>
    <w:rsid w:val="002A6C7B"/>
    <w:rsid w:val="002A7F99"/>
    <w:rsid w:val="002B4B85"/>
    <w:rsid w:val="002D4A7C"/>
    <w:rsid w:val="002D586B"/>
    <w:rsid w:val="002E6589"/>
    <w:rsid w:val="002F59E8"/>
    <w:rsid w:val="00306F6A"/>
    <w:rsid w:val="00311D09"/>
    <w:rsid w:val="00312C5C"/>
    <w:rsid w:val="003150C3"/>
    <w:rsid w:val="003218F7"/>
    <w:rsid w:val="00327074"/>
    <w:rsid w:val="0033603D"/>
    <w:rsid w:val="0034031D"/>
    <w:rsid w:val="00341287"/>
    <w:rsid w:val="003438FE"/>
    <w:rsid w:val="003472BA"/>
    <w:rsid w:val="00363665"/>
    <w:rsid w:val="003638FF"/>
    <w:rsid w:val="0036650F"/>
    <w:rsid w:val="003708B6"/>
    <w:rsid w:val="00386184"/>
    <w:rsid w:val="00386BBD"/>
    <w:rsid w:val="00390A48"/>
    <w:rsid w:val="00392864"/>
    <w:rsid w:val="003A60DA"/>
    <w:rsid w:val="003A66B4"/>
    <w:rsid w:val="003B15B1"/>
    <w:rsid w:val="003B1FAD"/>
    <w:rsid w:val="003B3840"/>
    <w:rsid w:val="003B3CBD"/>
    <w:rsid w:val="003B7590"/>
    <w:rsid w:val="003D2006"/>
    <w:rsid w:val="003D3292"/>
    <w:rsid w:val="003D37FB"/>
    <w:rsid w:val="004033CA"/>
    <w:rsid w:val="004049A2"/>
    <w:rsid w:val="004105A9"/>
    <w:rsid w:val="00410AFA"/>
    <w:rsid w:val="004154DA"/>
    <w:rsid w:val="0041702A"/>
    <w:rsid w:val="00420838"/>
    <w:rsid w:val="00423880"/>
    <w:rsid w:val="00426EC2"/>
    <w:rsid w:val="00427462"/>
    <w:rsid w:val="004311D7"/>
    <w:rsid w:val="004406B4"/>
    <w:rsid w:val="0044139A"/>
    <w:rsid w:val="00446E71"/>
    <w:rsid w:val="0045513E"/>
    <w:rsid w:val="0045532A"/>
    <w:rsid w:val="00456675"/>
    <w:rsid w:val="004566D5"/>
    <w:rsid w:val="004600AE"/>
    <w:rsid w:val="0046729C"/>
    <w:rsid w:val="00470E3F"/>
    <w:rsid w:val="004771E7"/>
    <w:rsid w:val="0048467D"/>
    <w:rsid w:val="0048538C"/>
    <w:rsid w:val="00486257"/>
    <w:rsid w:val="00491249"/>
    <w:rsid w:val="00497C88"/>
    <w:rsid w:val="004A254E"/>
    <w:rsid w:val="004A797D"/>
    <w:rsid w:val="004B07B7"/>
    <w:rsid w:val="004B4204"/>
    <w:rsid w:val="004C14BD"/>
    <w:rsid w:val="004C2135"/>
    <w:rsid w:val="004C6FE6"/>
    <w:rsid w:val="004D2055"/>
    <w:rsid w:val="004D23E6"/>
    <w:rsid w:val="004D4E81"/>
    <w:rsid w:val="004D5983"/>
    <w:rsid w:val="004E1993"/>
    <w:rsid w:val="004E3265"/>
    <w:rsid w:val="004E4063"/>
    <w:rsid w:val="004F1E91"/>
    <w:rsid w:val="004F31A6"/>
    <w:rsid w:val="00504ECD"/>
    <w:rsid w:val="00505286"/>
    <w:rsid w:val="00511945"/>
    <w:rsid w:val="0051480A"/>
    <w:rsid w:val="00515128"/>
    <w:rsid w:val="005153B1"/>
    <w:rsid w:val="00530FC1"/>
    <w:rsid w:val="00532004"/>
    <w:rsid w:val="00532A83"/>
    <w:rsid w:val="00537F51"/>
    <w:rsid w:val="005514BA"/>
    <w:rsid w:val="00552516"/>
    <w:rsid w:val="00552997"/>
    <w:rsid w:val="0055772F"/>
    <w:rsid w:val="0056200E"/>
    <w:rsid w:val="00562D40"/>
    <w:rsid w:val="005643D3"/>
    <w:rsid w:val="00564793"/>
    <w:rsid w:val="00565037"/>
    <w:rsid w:val="005670AC"/>
    <w:rsid w:val="0056749E"/>
    <w:rsid w:val="00573525"/>
    <w:rsid w:val="005774E7"/>
    <w:rsid w:val="00581E77"/>
    <w:rsid w:val="00585DA2"/>
    <w:rsid w:val="00595E64"/>
    <w:rsid w:val="005A201E"/>
    <w:rsid w:val="005B22DB"/>
    <w:rsid w:val="005B2F84"/>
    <w:rsid w:val="005B6642"/>
    <w:rsid w:val="005C07C0"/>
    <w:rsid w:val="005C419A"/>
    <w:rsid w:val="005D1550"/>
    <w:rsid w:val="005D1E68"/>
    <w:rsid w:val="005D3D81"/>
    <w:rsid w:val="005E405A"/>
    <w:rsid w:val="005E6362"/>
    <w:rsid w:val="005F32E9"/>
    <w:rsid w:val="005F33EB"/>
    <w:rsid w:val="006039BC"/>
    <w:rsid w:val="006076A3"/>
    <w:rsid w:val="00613C20"/>
    <w:rsid w:val="00632682"/>
    <w:rsid w:val="00632720"/>
    <w:rsid w:val="00632F90"/>
    <w:rsid w:val="006330A2"/>
    <w:rsid w:val="00644032"/>
    <w:rsid w:val="0066126E"/>
    <w:rsid w:val="006652B8"/>
    <w:rsid w:val="00667053"/>
    <w:rsid w:val="006713BD"/>
    <w:rsid w:val="00673279"/>
    <w:rsid w:val="00675586"/>
    <w:rsid w:val="00676482"/>
    <w:rsid w:val="00676A3C"/>
    <w:rsid w:val="006776A3"/>
    <w:rsid w:val="00686F38"/>
    <w:rsid w:val="00690243"/>
    <w:rsid w:val="00694B93"/>
    <w:rsid w:val="006A03B6"/>
    <w:rsid w:val="006A7EEB"/>
    <w:rsid w:val="006B5055"/>
    <w:rsid w:val="006B50D9"/>
    <w:rsid w:val="006B7E79"/>
    <w:rsid w:val="006C00C3"/>
    <w:rsid w:val="006E3D68"/>
    <w:rsid w:val="006E462F"/>
    <w:rsid w:val="006E6372"/>
    <w:rsid w:val="006F2404"/>
    <w:rsid w:val="00700C8C"/>
    <w:rsid w:val="007015E3"/>
    <w:rsid w:val="007050F9"/>
    <w:rsid w:val="00710A3D"/>
    <w:rsid w:val="00712418"/>
    <w:rsid w:val="00713B47"/>
    <w:rsid w:val="00714FB8"/>
    <w:rsid w:val="00715834"/>
    <w:rsid w:val="007215E5"/>
    <w:rsid w:val="007231BD"/>
    <w:rsid w:val="00723943"/>
    <w:rsid w:val="007261FF"/>
    <w:rsid w:val="00750C41"/>
    <w:rsid w:val="0075547D"/>
    <w:rsid w:val="00763361"/>
    <w:rsid w:val="0076366F"/>
    <w:rsid w:val="00770B19"/>
    <w:rsid w:val="00772B8E"/>
    <w:rsid w:val="007773CE"/>
    <w:rsid w:val="0079147D"/>
    <w:rsid w:val="00792CA7"/>
    <w:rsid w:val="00795EE9"/>
    <w:rsid w:val="007A0B26"/>
    <w:rsid w:val="007A0B36"/>
    <w:rsid w:val="007A3C72"/>
    <w:rsid w:val="007B2A9F"/>
    <w:rsid w:val="007B7A59"/>
    <w:rsid w:val="007B7F2D"/>
    <w:rsid w:val="007C4026"/>
    <w:rsid w:val="007C64E9"/>
    <w:rsid w:val="007D1303"/>
    <w:rsid w:val="007D2313"/>
    <w:rsid w:val="007D4EE5"/>
    <w:rsid w:val="007E3A57"/>
    <w:rsid w:val="00806743"/>
    <w:rsid w:val="00813703"/>
    <w:rsid w:val="00813BEA"/>
    <w:rsid w:val="00815D25"/>
    <w:rsid w:val="008178A4"/>
    <w:rsid w:val="00820097"/>
    <w:rsid w:val="00830F63"/>
    <w:rsid w:val="008437D4"/>
    <w:rsid w:val="0085042C"/>
    <w:rsid w:val="00851750"/>
    <w:rsid w:val="00863B72"/>
    <w:rsid w:val="0086721F"/>
    <w:rsid w:val="008723EB"/>
    <w:rsid w:val="008740F8"/>
    <w:rsid w:val="0087471A"/>
    <w:rsid w:val="00876B16"/>
    <w:rsid w:val="008830BC"/>
    <w:rsid w:val="00883511"/>
    <w:rsid w:val="00884FF9"/>
    <w:rsid w:val="008902D6"/>
    <w:rsid w:val="0089305E"/>
    <w:rsid w:val="008941CA"/>
    <w:rsid w:val="008B7AD2"/>
    <w:rsid w:val="008B7EE8"/>
    <w:rsid w:val="008D3277"/>
    <w:rsid w:val="008D7867"/>
    <w:rsid w:val="008F3D83"/>
    <w:rsid w:val="008F3ED6"/>
    <w:rsid w:val="008F5EF0"/>
    <w:rsid w:val="008F7E06"/>
    <w:rsid w:val="00903D83"/>
    <w:rsid w:val="0091043E"/>
    <w:rsid w:val="0092205F"/>
    <w:rsid w:val="0092505B"/>
    <w:rsid w:val="009310E0"/>
    <w:rsid w:val="00944E70"/>
    <w:rsid w:val="00954ED0"/>
    <w:rsid w:val="009559A1"/>
    <w:rsid w:val="00955BF3"/>
    <w:rsid w:val="009577EA"/>
    <w:rsid w:val="00960967"/>
    <w:rsid w:val="00963614"/>
    <w:rsid w:val="009655D7"/>
    <w:rsid w:val="009676B8"/>
    <w:rsid w:val="00967EFF"/>
    <w:rsid w:val="00973666"/>
    <w:rsid w:val="00973F60"/>
    <w:rsid w:val="009749E0"/>
    <w:rsid w:val="00976375"/>
    <w:rsid w:val="00976DFE"/>
    <w:rsid w:val="00981786"/>
    <w:rsid w:val="00990DBA"/>
    <w:rsid w:val="00992D9D"/>
    <w:rsid w:val="00994FF9"/>
    <w:rsid w:val="009979EC"/>
    <w:rsid w:val="00997DF0"/>
    <w:rsid w:val="009A02EF"/>
    <w:rsid w:val="009A06F9"/>
    <w:rsid w:val="009A1FA3"/>
    <w:rsid w:val="009A22F7"/>
    <w:rsid w:val="009A3585"/>
    <w:rsid w:val="009D0952"/>
    <w:rsid w:val="009D5D44"/>
    <w:rsid w:val="009E15F9"/>
    <w:rsid w:val="009E1BEC"/>
    <w:rsid w:val="009F38AA"/>
    <w:rsid w:val="009F3C39"/>
    <w:rsid w:val="009F4B58"/>
    <w:rsid w:val="00A01735"/>
    <w:rsid w:val="00A01C9D"/>
    <w:rsid w:val="00A02BF4"/>
    <w:rsid w:val="00A048E0"/>
    <w:rsid w:val="00A10D7C"/>
    <w:rsid w:val="00A13842"/>
    <w:rsid w:val="00A16F34"/>
    <w:rsid w:val="00A17A5B"/>
    <w:rsid w:val="00A17D2B"/>
    <w:rsid w:val="00A206C7"/>
    <w:rsid w:val="00A328EC"/>
    <w:rsid w:val="00A34065"/>
    <w:rsid w:val="00A41346"/>
    <w:rsid w:val="00A4350B"/>
    <w:rsid w:val="00A43C1C"/>
    <w:rsid w:val="00A62423"/>
    <w:rsid w:val="00A66F78"/>
    <w:rsid w:val="00A6798B"/>
    <w:rsid w:val="00A67CAB"/>
    <w:rsid w:val="00A82E4F"/>
    <w:rsid w:val="00A847D6"/>
    <w:rsid w:val="00A85A8B"/>
    <w:rsid w:val="00A90FFB"/>
    <w:rsid w:val="00A93C3B"/>
    <w:rsid w:val="00AA2F5B"/>
    <w:rsid w:val="00AA3821"/>
    <w:rsid w:val="00AB1E58"/>
    <w:rsid w:val="00AC17E5"/>
    <w:rsid w:val="00AC3F6B"/>
    <w:rsid w:val="00AF157F"/>
    <w:rsid w:val="00AF60C3"/>
    <w:rsid w:val="00B0060B"/>
    <w:rsid w:val="00B02B80"/>
    <w:rsid w:val="00B0466F"/>
    <w:rsid w:val="00B07ADA"/>
    <w:rsid w:val="00B100E2"/>
    <w:rsid w:val="00B13632"/>
    <w:rsid w:val="00B145E3"/>
    <w:rsid w:val="00B1575F"/>
    <w:rsid w:val="00B15D65"/>
    <w:rsid w:val="00B168E5"/>
    <w:rsid w:val="00B2333E"/>
    <w:rsid w:val="00B244E8"/>
    <w:rsid w:val="00B31725"/>
    <w:rsid w:val="00B33184"/>
    <w:rsid w:val="00B41764"/>
    <w:rsid w:val="00B434B5"/>
    <w:rsid w:val="00B43CB7"/>
    <w:rsid w:val="00B46035"/>
    <w:rsid w:val="00B46D2C"/>
    <w:rsid w:val="00B5112F"/>
    <w:rsid w:val="00B64032"/>
    <w:rsid w:val="00B65DF6"/>
    <w:rsid w:val="00B67B69"/>
    <w:rsid w:val="00B700D0"/>
    <w:rsid w:val="00B738B2"/>
    <w:rsid w:val="00B8035C"/>
    <w:rsid w:val="00B81B9E"/>
    <w:rsid w:val="00B831C3"/>
    <w:rsid w:val="00B874E9"/>
    <w:rsid w:val="00B915C5"/>
    <w:rsid w:val="00B91B2F"/>
    <w:rsid w:val="00B97A29"/>
    <w:rsid w:val="00BA269D"/>
    <w:rsid w:val="00BA4705"/>
    <w:rsid w:val="00BA5E77"/>
    <w:rsid w:val="00BB1C20"/>
    <w:rsid w:val="00BC131D"/>
    <w:rsid w:val="00BC30EC"/>
    <w:rsid w:val="00BC35F1"/>
    <w:rsid w:val="00BC4050"/>
    <w:rsid w:val="00BD07B6"/>
    <w:rsid w:val="00BD6636"/>
    <w:rsid w:val="00BD7885"/>
    <w:rsid w:val="00BE187E"/>
    <w:rsid w:val="00BF705C"/>
    <w:rsid w:val="00BF7BBD"/>
    <w:rsid w:val="00C00C3E"/>
    <w:rsid w:val="00C05B6D"/>
    <w:rsid w:val="00C0632F"/>
    <w:rsid w:val="00C14C8C"/>
    <w:rsid w:val="00C150CF"/>
    <w:rsid w:val="00C1791D"/>
    <w:rsid w:val="00C21B49"/>
    <w:rsid w:val="00C224F8"/>
    <w:rsid w:val="00C329BE"/>
    <w:rsid w:val="00C40ACF"/>
    <w:rsid w:val="00C420D9"/>
    <w:rsid w:val="00C6049D"/>
    <w:rsid w:val="00C7399E"/>
    <w:rsid w:val="00C82150"/>
    <w:rsid w:val="00C84F43"/>
    <w:rsid w:val="00CA3105"/>
    <w:rsid w:val="00CB67E5"/>
    <w:rsid w:val="00CC0F5A"/>
    <w:rsid w:val="00CD1692"/>
    <w:rsid w:val="00CD1820"/>
    <w:rsid w:val="00CD7E18"/>
    <w:rsid w:val="00CE3E16"/>
    <w:rsid w:val="00CE6E42"/>
    <w:rsid w:val="00CF5FCC"/>
    <w:rsid w:val="00CF7294"/>
    <w:rsid w:val="00CF733E"/>
    <w:rsid w:val="00D004FB"/>
    <w:rsid w:val="00D05291"/>
    <w:rsid w:val="00D066E7"/>
    <w:rsid w:val="00D1030F"/>
    <w:rsid w:val="00D13339"/>
    <w:rsid w:val="00D20111"/>
    <w:rsid w:val="00D202F9"/>
    <w:rsid w:val="00D208D5"/>
    <w:rsid w:val="00D32C05"/>
    <w:rsid w:val="00D37A82"/>
    <w:rsid w:val="00D440B0"/>
    <w:rsid w:val="00D527FD"/>
    <w:rsid w:val="00D56F23"/>
    <w:rsid w:val="00D62FB5"/>
    <w:rsid w:val="00D6703C"/>
    <w:rsid w:val="00D84497"/>
    <w:rsid w:val="00D84CE1"/>
    <w:rsid w:val="00D91235"/>
    <w:rsid w:val="00D957D0"/>
    <w:rsid w:val="00D96289"/>
    <w:rsid w:val="00DC18FE"/>
    <w:rsid w:val="00DC5EB1"/>
    <w:rsid w:val="00DD0341"/>
    <w:rsid w:val="00DD5C03"/>
    <w:rsid w:val="00DD66DC"/>
    <w:rsid w:val="00DE12A6"/>
    <w:rsid w:val="00E00587"/>
    <w:rsid w:val="00E03C22"/>
    <w:rsid w:val="00E03D39"/>
    <w:rsid w:val="00E0525F"/>
    <w:rsid w:val="00E0557E"/>
    <w:rsid w:val="00E11CA0"/>
    <w:rsid w:val="00E13834"/>
    <w:rsid w:val="00E1403D"/>
    <w:rsid w:val="00E20D07"/>
    <w:rsid w:val="00E2793C"/>
    <w:rsid w:val="00E328BE"/>
    <w:rsid w:val="00E36518"/>
    <w:rsid w:val="00E403FF"/>
    <w:rsid w:val="00E40F9E"/>
    <w:rsid w:val="00E60A24"/>
    <w:rsid w:val="00E61176"/>
    <w:rsid w:val="00E633BC"/>
    <w:rsid w:val="00E6392E"/>
    <w:rsid w:val="00E63F1D"/>
    <w:rsid w:val="00E7157C"/>
    <w:rsid w:val="00E7739B"/>
    <w:rsid w:val="00E805F9"/>
    <w:rsid w:val="00E93304"/>
    <w:rsid w:val="00EB50D4"/>
    <w:rsid w:val="00EB6125"/>
    <w:rsid w:val="00EC03EE"/>
    <w:rsid w:val="00EC492C"/>
    <w:rsid w:val="00EE0642"/>
    <w:rsid w:val="00EE3148"/>
    <w:rsid w:val="00EF3D76"/>
    <w:rsid w:val="00EF48B1"/>
    <w:rsid w:val="00EF7174"/>
    <w:rsid w:val="00F001B2"/>
    <w:rsid w:val="00F12232"/>
    <w:rsid w:val="00F208EC"/>
    <w:rsid w:val="00F24535"/>
    <w:rsid w:val="00F27AF3"/>
    <w:rsid w:val="00F46C5A"/>
    <w:rsid w:val="00F53128"/>
    <w:rsid w:val="00F71E58"/>
    <w:rsid w:val="00F72305"/>
    <w:rsid w:val="00F81251"/>
    <w:rsid w:val="00F86C34"/>
    <w:rsid w:val="00F91244"/>
    <w:rsid w:val="00F93F78"/>
    <w:rsid w:val="00F95EA5"/>
    <w:rsid w:val="00F9620A"/>
    <w:rsid w:val="00FA1D88"/>
    <w:rsid w:val="00FB2337"/>
    <w:rsid w:val="00FB25DE"/>
    <w:rsid w:val="00FB2D43"/>
    <w:rsid w:val="00FB2D55"/>
    <w:rsid w:val="00FB6296"/>
    <w:rsid w:val="00FC3B47"/>
    <w:rsid w:val="00FC3D79"/>
    <w:rsid w:val="00FE01EC"/>
    <w:rsid w:val="00FE3393"/>
    <w:rsid w:val="00FE4E9D"/>
    <w:rsid w:val="00FF05BA"/>
    <w:rsid w:val="00FF6175"/>
    <w:rsid w:val="00FF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9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3BEA"/>
    <w:pPr>
      <w:ind w:left="720"/>
    </w:pPr>
  </w:style>
  <w:style w:type="paragraph" w:customStyle="1" w:styleId="a">
    <w:name w:val="Знак Знак"/>
    <w:basedOn w:val="Normal"/>
    <w:uiPriority w:val="99"/>
    <w:rsid w:val="00E140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C0632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C0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C063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CE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3E16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uiPriority w:val="99"/>
    <w:rsid w:val="004B42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CD7E18"/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rsid w:val="00CF73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1D88"/>
    <w:rPr>
      <w:lang w:eastAsia="en-US"/>
    </w:rPr>
  </w:style>
  <w:style w:type="character" w:styleId="PageNumber">
    <w:name w:val="page number"/>
    <w:basedOn w:val="DefaultParagraphFont"/>
    <w:uiPriority w:val="99"/>
    <w:rsid w:val="00CF733E"/>
  </w:style>
  <w:style w:type="paragraph" w:styleId="Footer">
    <w:name w:val="footer"/>
    <w:basedOn w:val="Normal"/>
    <w:link w:val="FooterChar"/>
    <w:uiPriority w:val="99"/>
    <w:rsid w:val="004E32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10A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9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951</Words>
  <Characters>5421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User6</dc:creator>
  <cp:keywords/>
  <dc:description/>
  <cp:lastModifiedBy>пользователь</cp:lastModifiedBy>
  <cp:revision>2</cp:revision>
  <cp:lastPrinted>2018-03-01T05:39:00Z</cp:lastPrinted>
  <dcterms:created xsi:type="dcterms:W3CDTF">2018-05-15T11:40:00Z</dcterms:created>
  <dcterms:modified xsi:type="dcterms:W3CDTF">2018-05-15T11:40:00Z</dcterms:modified>
</cp:coreProperties>
</file>